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7294838"/>
    <w:bookmarkStart w:id="1" w:name="_Hlk57294853"/>
    <w:bookmarkStart w:id="2" w:name="_Hlk57294829"/>
    <w:p w14:paraId="51BE71DE" w14:textId="3B1F68EE" w:rsidR="00377720" w:rsidRPr="008F7895" w:rsidRDefault="00906614" w:rsidP="00E13755">
      <w:pPr>
        <w:spacing w:after="0"/>
        <w:jc w:val="center"/>
        <w:rPr>
          <w:rFonts w:ascii="Trebuchet MS" w:hAnsi="Trebuchet MS"/>
          <w:b/>
          <w:bCs/>
          <w:sz w:val="36"/>
          <w:szCs w:val="36"/>
        </w:rPr>
      </w:pPr>
      <w:sdt>
        <w:sdtPr>
          <w:rPr>
            <w:rFonts w:ascii="Trebuchet MS" w:hAnsi="Trebuchet MS"/>
            <w:b/>
            <w:bCs/>
            <w:sz w:val="28"/>
            <w:szCs w:val="28"/>
          </w:rPr>
          <w:alias w:val="Enter your name:"/>
          <w:tag w:val=""/>
          <w:id w:val="-590555095"/>
          <w:placeholder>
            <w:docPart w:val="3E91EB9BB6BC4894917505569313D361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6B192E">
            <w:rPr>
              <w:rFonts w:ascii="Trebuchet MS" w:hAnsi="Trebuchet MS"/>
              <w:b/>
              <w:bCs/>
              <w:sz w:val="28"/>
              <w:szCs w:val="28"/>
            </w:rPr>
            <w:t xml:space="preserve">Mojtaba </w:t>
          </w:r>
          <w:proofErr w:type="spellStart"/>
          <w:r w:rsidR="006B192E">
            <w:rPr>
              <w:rFonts w:ascii="Trebuchet MS" w:hAnsi="Trebuchet MS"/>
              <w:b/>
              <w:bCs/>
              <w:sz w:val="28"/>
              <w:szCs w:val="28"/>
            </w:rPr>
            <w:t>Moradli</w:t>
          </w:r>
          <w:proofErr w:type="spellEnd"/>
        </w:sdtContent>
      </w:sdt>
    </w:p>
    <w:p w14:paraId="122333CF" w14:textId="01BE94E3" w:rsidR="00377720" w:rsidRPr="00F53EF7" w:rsidRDefault="00377720" w:rsidP="008302D9">
      <w:pPr>
        <w:spacing w:after="24"/>
        <w:jc w:val="center"/>
        <w:rPr>
          <w:rFonts w:ascii="Trebuchet MS" w:hAnsi="Trebuchet MS"/>
          <w:sz w:val="20"/>
          <w:szCs w:val="20"/>
        </w:rPr>
      </w:pPr>
      <w:r w:rsidRPr="00E13755">
        <w:rPr>
          <w:rFonts w:ascii="Trebuchet MS" w:hAnsi="Trebuchet MS"/>
          <w:sz w:val="20"/>
          <w:szCs w:val="20"/>
        </w:rPr>
        <w:t xml:space="preserve">Tehran, Iran | +98 </w:t>
      </w:r>
      <w:r w:rsidR="006B192E">
        <w:rPr>
          <w:rFonts w:ascii="Trebuchet MS" w:hAnsi="Trebuchet MS"/>
          <w:sz w:val="20"/>
          <w:szCs w:val="20"/>
        </w:rPr>
        <w:t>9123705826</w:t>
      </w:r>
      <w:r w:rsidRPr="00E13755">
        <w:rPr>
          <w:rFonts w:ascii="Trebuchet MS" w:hAnsi="Trebuchet MS"/>
          <w:sz w:val="20"/>
          <w:szCs w:val="20"/>
        </w:rPr>
        <w:t> | </w:t>
      </w:r>
      <w:hyperlink r:id="rId8" w:history="1">
        <w:r w:rsidR="006B192E" w:rsidRPr="00317225">
          <w:rPr>
            <w:rStyle w:val="Hyperlink"/>
            <w:rFonts w:ascii="Trebuchet MS" w:hAnsi="Trebuchet MS"/>
            <w:sz w:val="20"/>
            <w:szCs w:val="20"/>
          </w:rPr>
          <w:t>mojtabamoradli@</w:t>
        </w:r>
        <w:r w:rsidR="006B192E" w:rsidRPr="00317225">
          <w:rPr>
            <w:rStyle w:val="Hyperlink"/>
            <w:rFonts w:ascii="Trebuchet MS" w:hAnsi="Trebuchet MS"/>
            <w:sz w:val="20"/>
            <w:szCs w:val="20"/>
          </w:rPr>
          <w:t>u</w:t>
        </w:r>
        <w:r w:rsidR="006B192E" w:rsidRPr="00317225">
          <w:rPr>
            <w:rStyle w:val="Hyperlink"/>
            <w:rFonts w:ascii="Trebuchet MS" w:hAnsi="Trebuchet MS"/>
            <w:sz w:val="20"/>
            <w:szCs w:val="20"/>
          </w:rPr>
          <w:t>t</w:t>
        </w:r>
        <w:r w:rsidR="006B192E" w:rsidRPr="00317225">
          <w:rPr>
            <w:rStyle w:val="Hyperlink"/>
            <w:rFonts w:ascii="Trebuchet MS" w:hAnsi="Trebuchet MS"/>
            <w:sz w:val="20"/>
            <w:szCs w:val="20"/>
          </w:rPr>
          <w:t>.</w:t>
        </w:r>
        <w:r w:rsidR="006B192E" w:rsidRPr="00317225">
          <w:rPr>
            <w:rStyle w:val="Hyperlink"/>
            <w:rFonts w:ascii="Trebuchet MS" w:hAnsi="Trebuchet MS"/>
            <w:sz w:val="20"/>
            <w:szCs w:val="20"/>
          </w:rPr>
          <w:t>ac.ir</w:t>
        </w:r>
      </w:hyperlink>
    </w:p>
    <w:p w14:paraId="24255541" w14:textId="63C94CAC" w:rsidR="00084490" w:rsidRPr="00084490" w:rsidRDefault="00377720" w:rsidP="00084490">
      <w:pPr>
        <w:spacing w:after="0" w:line="276" w:lineRule="auto"/>
        <w:jc w:val="center"/>
        <w:rPr>
          <w:rFonts w:ascii="Trebuchet MS" w:hAnsi="Trebuchet MS"/>
          <w:color w:val="5F5F5F" w:themeColor="hyperlink"/>
          <w:sz w:val="20"/>
          <w:szCs w:val="20"/>
          <w:u w:val="single"/>
        </w:rPr>
      </w:pPr>
      <w:r w:rsidRPr="006F20D8">
        <w:rPr>
          <w:rFonts w:ascii="Trebuchet MS" w:hAnsi="Trebuchet MS"/>
          <w:color w:val="000000" w:themeColor="text1"/>
          <w:sz w:val="20"/>
          <w:szCs w:val="20"/>
        </w:rPr>
        <w:t>ResearchGate</w:t>
      </w:r>
      <w:r w:rsidRPr="00E13755">
        <w:rPr>
          <w:rFonts w:ascii="Trebuchet MS" w:hAnsi="Trebuchet MS"/>
          <w:sz w:val="20"/>
          <w:szCs w:val="20"/>
        </w:rPr>
        <w:t xml:space="preserve">: </w:t>
      </w:r>
      <w:hyperlink r:id="rId9" w:history="1">
        <w:r w:rsidR="00E14B26" w:rsidRPr="00E13755">
          <w:rPr>
            <w:rStyle w:val="Hyperlink"/>
            <w:rFonts w:ascii="Trebuchet MS" w:hAnsi="Trebuchet MS"/>
            <w:sz w:val="20"/>
            <w:szCs w:val="20"/>
          </w:rPr>
          <w:t>researchgate.net/profile/</w:t>
        </w:r>
        <w:r w:rsidR="00E14B26">
          <w:rPr>
            <w:rStyle w:val="Hyperlink"/>
            <w:rFonts w:ascii="Trebuchet MS" w:hAnsi="Trebuchet MS"/>
            <w:sz w:val="20"/>
            <w:szCs w:val="20"/>
          </w:rPr>
          <w:t>M</w:t>
        </w:r>
        <w:r w:rsidR="00E14B26">
          <w:rPr>
            <w:rStyle w:val="Hyperlink"/>
            <w:rFonts w:ascii="Trebuchet MS" w:hAnsi="Trebuchet MS"/>
            <w:sz w:val="20"/>
            <w:szCs w:val="20"/>
          </w:rPr>
          <w:t>ojta</w:t>
        </w:r>
        <w:r w:rsidR="00E14B26">
          <w:rPr>
            <w:rStyle w:val="Hyperlink"/>
            <w:rFonts w:ascii="Trebuchet MS" w:hAnsi="Trebuchet MS"/>
            <w:sz w:val="20"/>
            <w:szCs w:val="20"/>
          </w:rPr>
          <w:t>b</w:t>
        </w:r>
        <w:r w:rsidR="00E14B26">
          <w:rPr>
            <w:rStyle w:val="Hyperlink"/>
            <w:rFonts w:ascii="Trebuchet MS" w:hAnsi="Trebuchet MS"/>
            <w:sz w:val="20"/>
            <w:szCs w:val="20"/>
          </w:rPr>
          <w:t>a</w:t>
        </w:r>
        <w:r w:rsidR="00E14B26">
          <w:rPr>
            <w:rStyle w:val="Hyperlink"/>
            <w:rFonts w:ascii="Trebuchet MS" w:hAnsi="Trebuchet MS"/>
            <w:sz w:val="20"/>
            <w:szCs w:val="20"/>
          </w:rPr>
          <w:t>-</w:t>
        </w:r>
        <w:proofErr w:type="spellStart"/>
        <w:r w:rsidR="00E14B26">
          <w:rPr>
            <w:rStyle w:val="Hyperlink"/>
            <w:rFonts w:ascii="Trebuchet MS" w:hAnsi="Trebuchet MS"/>
            <w:sz w:val="20"/>
            <w:szCs w:val="20"/>
          </w:rPr>
          <w:t>Mor</w:t>
        </w:r>
        <w:r w:rsidR="00E14B26">
          <w:rPr>
            <w:rStyle w:val="Hyperlink"/>
            <w:rFonts w:ascii="Trebuchet MS" w:hAnsi="Trebuchet MS"/>
            <w:sz w:val="20"/>
            <w:szCs w:val="20"/>
          </w:rPr>
          <w:t>a</w:t>
        </w:r>
        <w:r w:rsidR="00E14B26">
          <w:rPr>
            <w:rStyle w:val="Hyperlink"/>
            <w:rFonts w:ascii="Trebuchet MS" w:hAnsi="Trebuchet MS"/>
            <w:sz w:val="20"/>
            <w:szCs w:val="20"/>
          </w:rPr>
          <w:t>dli</w:t>
        </w:r>
        <w:proofErr w:type="spellEnd"/>
      </w:hyperlink>
    </w:p>
    <w:p w14:paraId="43669712" w14:textId="4D6C1333" w:rsidR="00377720" w:rsidRDefault="00377720" w:rsidP="007976A9">
      <w:pPr>
        <w:spacing w:after="0"/>
        <w:jc w:val="center"/>
        <w:rPr>
          <w:rStyle w:val="Hyperlink"/>
          <w:rFonts w:ascii="Trebuchet MS" w:hAnsi="Trebuchet MS"/>
          <w:sz w:val="20"/>
          <w:szCs w:val="20"/>
          <w:rtl/>
        </w:rPr>
      </w:pPr>
      <w:r w:rsidRPr="006F20D8">
        <w:rPr>
          <w:rFonts w:ascii="Trebuchet MS" w:hAnsi="Trebuchet MS"/>
          <w:color w:val="000000" w:themeColor="text1"/>
          <w:sz w:val="20"/>
          <w:szCs w:val="20"/>
        </w:rPr>
        <w:t>LinkedIn</w:t>
      </w:r>
      <w:r w:rsidRPr="00E13755">
        <w:rPr>
          <w:rFonts w:ascii="Trebuchet MS" w:hAnsi="Trebuchet MS"/>
          <w:sz w:val="20"/>
          <w:szCs w:val="20"/>
        </w:rPr>
        <w:t xml:space="preserve">: </w:t>
      </w:r>
      <w:hyperlink r:id="rId10" w:history="1">
        <w:r w:rsidRPr="00E13755">
          <w:rPr>
            <w:rStyle w:val="Hyperlink"/>
            <w:rFonts w:ascii="Trebuchet MS" w:hAnsi="Trebuchet MS"/>
            <w:sz w:val="20"/>
            <w:szCs w:val="20"/>
          </w:rPr>
          <w:t>linkedin.com/in/</w:t>
        </w:r>
        <w:proofErr w:type="spellStart"/>
        <w:r w:rsidR="00E14B26">
          <w:rPr>
            <w:rStyle w:val="Hyperlink"/>
            <w:rFonts w:ascii="Trebuchet MS" w:hAnsi="Trebuchet MS"/>
            <w:sz w:val="20"/>
            <w:szCs w:val="20"/>
          </w:rPr>
          <w:t>mojtabam</w:t>
        </w:r>
        <w:r w:rsidR="00E14B26">
          <w:rPr>
            <w:rStyle w:val="Hyperlink"/>
            <w:rFonts w:ascii="Trebuchet MS" w:hAnsi="Trebuchet MS"/>
            <w:sz w:val="20"/>
            <w:szCs w:val="20"/>
          </w:rPr>
          <w:t>o</w:t>
        </w:r>
        <w:r w:rsidR="00E14B26">
          <w:rPr>
            <w:rStyle w:val="Hyperlink"/>
            <w:rFonts w:ascii="Trebuchet MS" w:hAnsi="Trebuchet MS"/>
            <w:sz w:val="20"/>
            <w:szCs w:val="20"/>
          </w:rPr>
          <w:t>radli</w:t>
        </w:r>
        <w:proofErr w:type="spellEnd"/>
        <w:r w:rsidRPr="00E13755">
          <w:rPr>
            <w:rStyle w:val="Hyperlink"/>
            <w:rFonts w:ascii="Trebuchet MS" w:hAnsi="Trebuchet MS"/>
            <w:sz w:val="20"/>
            <w:szCs w:val="20"/>
          </w:rPr>
          <w:t>/</w:t>
        </w:r>
      </w:hyperlink>
      <w:bookmarkEnd w:id="0"/>
    </w:p>
    <w:p w14:paraId="40A0F748" w14:textId="26C94468" w:rsidR="007976A9" w:rsidRPr="00E13755" w:rsidRDefault="007976A9" w:rsidP="00084BC7">
      <w:pPr>
        <w:spacing w:after="0" w:line="360" w:lineRule="auto"/>
        <w:jc w:val="center"/>
        <w:rPr>
          <w:rFonts w:ascii="Trebuchet MS" w:hAnsi="Trebuchet MS"/>
          <w:sz w:val="20"/>
          <w:szCs w:val="20"/>
        </w:rPr>
      </w:pPr>
      <w:r w:rsidRPr="006F20D8">
        <w:rPr>
          <w:rStyle w:val="Hyperlink"/>
          <w:rFonts w:ascii="Trebuchet MS" w:hAnsi="Trebuchet MS"/>
          <w:color w:val="000000" w:themeColor="text1"/>
          <w:sz w:val="20"/>
          <w:szCs w:val="20"/>
          <w:u w:val="none"/>
        </w:rPr>
        <w:t>Website</w:t>
      </w:r>
      <w:r w:rsidRPr="001D339D">
        <w:rPr>
          <w:rStyle w:val="Hyperlink"/>
          <w:rFonts w:ascii="Trebuchet MS" w:hAnsi="Trebuchet MS"/>
          <w:color w:val="000000" w:themeColor="text1"/>
          <w:sz w:val="20"/>
          <w:szCs w:val="20"/>
          <w:u w:val="none"/>
        </w:rPr>
        <w:t xml:space="preserve">: </w:t>
      </w:r>
      <w:hyperlink r:id="rId11" w:history="1">
        <w:r w:rsidR="001D339D" w:rsidRPr="001D339D">
          <w:rPr>
            <w:rStyle w:val="Hyperlink"/>
            <w:rFonts w:ascii="Trebuchet MS" w:hAnsi="Trebuchet MS"/>
            <w:sz w:val="20"/>
            <w:szCs w:val="20"/>
          </w:rPr>
          <w:t>th</w:t>
        </w:r>
        <w:r w:rsidR="001D339D" w:rsidRPr="001D339D">
          <w:rPr>
            <w:rStyle w:val="Hyperlink"/>
            <w:rFonts w:ascii="Trebuchet MS" w:hAnsi="Trebuchet MS"/>
            <w:sz w:val="20"/>
            <w:szCs w:val="20"/>
          </w:rPr>
          <w:t>e</w:t>
        </w:r>
        <w:r w:rsidR="001D339D" w:rsidRPr="001D339D">
          <w:rPr>
            <w:rStyle w:val="Hyperlink"/>
            <w:rFonts w:ascii="Trebuchet MS" w:hAnsi="Trebuchet MS"/>
            <w:sz w:val="20"/>
            <w:szCs w:val="20"/>
          </w:rPr>
          <w:t>spacesapi</w:t>
        </w:r>
        <w:r w:rsidR="001D339D" w:rsidRPr="001D339D">
          <w:rPr>
            <w:rStyle w:val="Hyperlink"/>
            <w:rFonts w:ascii="Trebuchet MS" w:hAnsi="Trebuchet MS"/>
            <w:sz w:val="20"/>
            <w:szCs w:val="20"/>
          </w:rPr>
          <w:t>e</w:t>
        </w:r>
        <w:r w:rsidR="001D339D" w:rsidRPr="001D339D">
          <w:rPr>
            <w:rStyle w:val="Hyperlink"/>
            <w:rFonts w:ascii="Trebuchet MS" w:hAnsi="Trebuchet MS"/>
            <w:sz w:val="20"/>
            <w:szCs w:val="20"/>
          </w:rPr>
          <w:t>ns.c</w:t>
        </w:r>
        <w:r w:rsidR="001D339D" w:rsidRPr="001D339D">
          <w:rPr>
            <w:rStyle w:val="Hyperlink"/>
            <w:rFonts w:ascii="Trebuchet MS" w:hAnsi="Trebuchet MS"/>
            <w:sz w:val="20"/>
            <w:szCs w:val="20"/>
          </w:rPr>
          <w:t>o</w:t>
        </w:r>
        <w:r w:rsidR="001D339D" w:rsidRPr="001D339D">
          <w:rPr>
            <w:rStyle w:val="Hyperlink"/>
            <w:rFonts w:ascii="Trebuchet MS" w:hAnsi="Trebuchet MS"/>
            <w:sz w:val="20"/>
            <w:szCs w:val="20"/>
          </w:rPr>
          <w:t>m</w:t>
        </w:r>
      </w:hyperlink>
    </w:p>
    <w:p w14:paraId="3E3FE097" w14:textId="75907F0A" w:rsidR="00CB48C0" w:rsidRPr="00E13755" w:rsidRDefault="00994E83" w:rsidP="00E13755">
      <w:pPr>
        <w:pStyle w:val="Heading1"/>
      </w:pPr>
      <w:r w:rsidRPr="00E1375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CDD74" wp14:editId="1977360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705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7FBD84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49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CB48C0" w:rsidRPr="00E13755">
        <w:t xml:space="preserve">Research Interest </w:t>
      </w:r>
    </w:p>
    <w:p w14:paraId="5D0DA64D" w14:textId="62B724FD" w:rsidR="0060001C" w:rsidRPr="00E13755" w:rsidRDefault="0095658C" w:rsidP="00084BC7">
      <w:pPr>
        <w:pStyle w:val="ListBullet"/>
        <w:numPr>
          <w:ilvl w:val="0"/>
          <w:numId w:val="24"/>
        </w:numPr>
      </w:pPr>
      <w:r>
        <w:t>Space Systems Engineering</w:t>
      </w:r>
    </w:p>
    <w:p w14:paraId="0D9A3567" w14:textId="3E623C8F" w:rsidR="0060001C" w:rsidRDefault="0095658C" w:rsidP="00084BC7">
      <w:pPr>
        <w:pStyle w:val="ListBullet"/>
        <w:numPr>
          <w:ilvl w:val="0"/>
          <w:numId w:val="24"/>
        </w:numPr>
      </w:pPr>
      <w:r>
        <w:t>Solid Mechanics</w:t>
      </w:r>
    </w:p>
    <w:p w14:paraId="739994EE" w14:textId="51F4EF4B" w:rsidR="0095658C" w:rsidRDefault="0095658C" w:rsidP="00D50BE5">
      <w:pPr>
        <w:pStyle w:val="ListBullet"/>
        <w:numPr>
          <w:ilvl w:val="0"/>
          <w:numId w:val="24"/>
        </w:numPr>
      </w:pPr>
      <w:r>
        <w:t>Fluid Mechanics</w:t>
      </w:r>
    </w:p>
    <w:p w14:paraId="3C8CE717" w14:textId="77777777" w:rsidR="002F4D1F" w:rsidRPr="00E13755" w:rsidRDefault="002F4D1F" w:rsidP="002F4D1F">
      <w:pPr>
        <w:pStyle w:val="ListBullet"/>
        <w:numPr>
          <w:ilvl w:val="0"/>
          <w:numId w:val="0"/>
        </w:numPr>
        <w:ind w:left="720" w:hanging="360"/>
      </w:pPr>
    </w:p>
    <w:p w14:paraId="2A03A07E" w14:textId="733E2165" w:rsidR="00394A6D" w:rsidRPr="00E13755" w:rsidRDefault="00906614" w:rsidP="00E13755">
      <w:pPr>
        <w:pStyle w:val="Heading1"/>
      </w:pPr>
      <w:sdt>
        <w:sdtPr>
          <w:alias w:val="Education:"/>
          <w:tag w:val="Education:"/>
          <w:id w:val="1513793667"/>
          <w:placeholder>
            <w:docPart w:val="A18709D840DC474C9513F820A8345B72"/>
          </w:placeholder>
          <w:temporary/>
          <w:showingPlcHdr/>
          <w15:appearance w15:val="hidden"/>
        </w:sdtPr>
        <w:sdtEndPr/>
        <w:sdtContent>
          <w:r w:rsidR="007D00B3" w:rsidRPr="00E13755">
            <w:t>Education</w:t>
          </w:r>
        </w:sdtContent>
      </w:sdt>
      <w:r w:rsidR="009B25E2" w:rsidRPr="00E1375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0445D" wp14:editId="144B65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54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3B7FD2E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9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</w:p>
    <w:p w14:paraId="6830C655" w14:textId="7B28FEA4" w:rsidR="00394A6D" w:rsidRPr="004F668B" w:rsidRDefault="004F668B" w:rsidP="009C3962">
      <w:pPr>
        <w:pStyle w:val="Heading2"/>
      </w:pPr>
      <w:r w:rsidRPr="004F668B">
        <w:t xml:space="preserve">M.Sc. </w:t>
      </w:r>
      <w:r w:rsidR="004C2A28">
        <w:t xml:space="preserve">Space </w:t>
      </w:r>
      <w:r w:rsidR="0095658C">
        <w:t xml:space="preserve">Systems </w:t>
      </w:r>
      <w:r w:rsidR="004C2A28">
        <w:t>Engineering</w:t>
      </w:r>
      <w:r w:rsidR="004C2A28">
        <w:tab/>
      </w:r>
      <w:r w:rsidR="00D50BE5">
        <w:tab/>
      </w:r>
      <w:r w:rsidR="00D50BE5">
        <w:tab/>
      </w:r>
      <w:r w:rsidR="00D50BE5">
        <w:tab/>
      </w:r>
      <w:r w:rsidR="00D50BE5">
        <w:tab/>
      </w:r>
      <w:r w:rsidR="00D50BE5">
        <w:tab/>
      </w:r>
      <w:r w:rsidR="0027234B">
        <w:tab/>
      </w:r>
      <w:r w:rsidR="0027234B">
        <w:tab/>
      </w:r>
      <w:r w:rsidR="00B048DF">
        <w:t>2020-Present</w:t>
      </w:r>
      <w:r w:rsidR="004C2A28">
        <w:tab/>
      </w:r>
      <w:r w:rsidR="004C2A28">
        <w:tab/>
      </w:r>
    </w:p>
    <w:p w14:paraId="32358C70" w14:textId="5873AE11" w:rsidR="00394A6D" w:rsidRDefault="004C2A28" w:rsidP="00084BC7">
      <w:pPr>
        <w:pStyle w:val="ListBullet"/>
        <w:numPr>
          <w:ilvl w:val="0"/>
          <w:numId w:val="25"/>
        </w:numPr>
      </w:pPr>
      <w:r w:rsidRPr="004F668B">
        <w:t xml:space="preserve">Faculty of New Science </w:t>
      </w:r>
      <w:r>
        <w:t>a</w:t>
      </w:r>
      <w:r w:rsidRPr="004F668B">
        <w:t>nd Technology</w:t>
      </w:r>
      <w:r>
        <w:t>,</w:t>
      </w:r>
      <w:r w:rsidRPr="004C2A28">
        <w:t xml:space="preserve"> </w:t>
      </w:r>
      <w:r w:rsidRPr="004F668B">
        <w:t>University of Tehran</w:t>
      </w:r>
      <w:r w:rsidR="00A7538B">
        <w:t xml:space="preserve"> (UT)</w:t>
      </w:r>
    </w:p>
    <w:p w14:paraId="7844D813" w14:textId="60CB35AD" w:rsidR="00394A6D" w:rsidRPr="00A14844" w:rsidRDefault="00BA1684" w:rsidP="004F668B">
      <w:pPr>
        <w:pStyle w:val="Heading2"/>
      </w:pPr>
      <w:r w:rsidRPr="00A14844">
        <w:t>B.Eng.</w:t>
      </w:r>
      <w:r w:rsidR="007D00B3" w:rsidRPr="00A14844">
        <w:t> </w:t>
      </w:r>
      <w:r w:rsidR="00A7538B">
        <w:t xml:space="preserve"> </w:t>
      </w:r>
      <w:r w:rsidR="00B356F0">
        <w:t>Aerospace</w:t>
      </w:r>
      <w:r w:rsidR="00A7538B" w:rsidRPr="00A7538B">
        <w:t xml:space="preserve"> Engineering</w:t>
      </w:r>
      <w:r w:rsidR="00A7538B">
        <w:tab/>
      </w:r>
      <w:r w:rsidR="00A7538B">
        <w:tab/>
      </w:r>
      <w:r w:rsidR="00A7538B">
        <w:tab/>
      </w:r>
      <w:r w:rsidR="00A7538B">
        <w:tab/>
      </w:r>
      <w:r w:rsidR="004F668B">
        <w:tab/>
      </w:r>
      <w:r w:rsidR="004F668B">
        <w:tab/>
      </w:r>
      <w:r w:rsidR="004F668B">
        <w:tab/>
      </w:r>
      <w:r w:rsidR="0027234B">
        <w:tab/>
      </w:r>
      <w:r w:rsidR="0027234B">
        <w:tab/>
      </w:r>
      <w:r w:rsidR="00B048DF">
        <w:t>2016-</w:t>
      </w:r>
      <w:r w:rsidR="00B356F0">
        <w:t>2020</w:t>
      </w:r>
      <w:r w:rsidR="004F668B" w:rsidRPr="00A14844">
        <w:t> </w:t>
      </w:r>
    </w:p>
    <w:p w14:paraId="6EA8D4E5" w14:textId="3FED3A22" w:rsidR="00B356F0" w:rsidRDefault="00B356F0" w:rsidP="00084BC7">
      <w:pPr>
        <w:pStyle w:val="ListBullet"/>
        <w:numPr>
          <w:ilvl w:val="0"/>
          <w:numId w:val="27"/>
        </w:numPr>
      </w:pPr>
      <w:r>
        <w:t>Science and Research Branch of Azad University</w:t>
      </w:r>
      <w:r w:rsidR="00B048DF">
        <w:t xml:space="preserve"> (SRBIAU)</w:t>
      </w:r>
      <w:r>
        <w:t xml:space="preserve">, Tehran, Iran </w:t>
      </w:r>
    </w:p>
    <w:p w14:paraId="696A4E10" w14:textId="270F6E13" w:rsidR="00BA1684" w:rsidRPr="00A14844" w:rsidRDefault="00B048DF" w:rsidP="004F668B">
      <w:pPr>
        <w:pStyle w:val="Heading2"/>
      </w:pPr>
      <w:r>
        <w:t>English Language</w:t>
      </w:r>
      <w:r w:rsidR="00A7538B">
        <w:tab/>
      </w:r>
      <w:r w:rsidR="00A7538B">
        <w:tab/>
      </w:r>
      <w:r w:rsidR="00A7538B">
        <w:tab/>
      </w:r>
      <w:r w:rsidR="00A7538B">
        <w:tab/>
      </w:r>
      <w:r w:rsidR="00A7538B">
        <w:tab/>
      </w:r>
      <w:r w:rsidR="00D50BE5">
        <w:tab/>
      </w:r>
      <w:r w:rsidR="004F668B">
        <w:tab/>
      </w:r>
      <w:r w:rsidR="00256532">
        <w:tab/>
      </w:r>
      <w:r w:rsidR="0027234B">
        <w:tab/>
      </w:r>
      <w:r w:rsidR="0027234B">
        <w:tab/>
      </w:r>
      <w:r w:rsidR="004F668B" w:rsidRPr="00A14844">
        <w:t>2016 </w:t>
      </w:r>
    </w:p>
    <w:p w14:paraId="4041BDCD" w14:textId="094B5D36" w:rsidR="009C3962" w:rsidRDefault="001F7E38" w:rsidP="00084BC7">
      <w:pPr>
        <w:pStyle w:val="ListBullet"/>
      </w:pPr>
      <w:r>
        <w:t>Academic Center for Education, Culture and Research(ACECR), Alborz, Iran - Academic Certificate for Completion of the IELTS Preparation Course</w:t>
      </w:r>
      <w:r>
        <w:t xml:space="preserve"> </w:t>
      </w:r>
    </w:p>
    <w:p w14:paraId="2B43913F" w14:textId="269FB4B0" w:rsidR="001F7E38" w:rsidRDefault="001F7E38" w:rsidP="00084BC7">
      <w:pPr>
        <w:pStyle w:val="ListBullet"/>
      </w:pPr>
      <w:r>
        <w:t>Academic Center for Education, Culture and Research(ACECR), Alborz, Iran - Academic Certificate for Completion of the English Language Course for Adult</w:t>
      </w:r>
    </w:p>
    <w:p w14:paraId="57E39C6D" w14:textId="77777777" w:rsidR="002F4D1F" w:rsidRDefault="002F4D1F" w:rsidP="002F4D1F">
      <w:pPr>
        <w:pStyle w:val="ListBullet"/>
        <w:numPr>
          <w:ilvl w:val="0"/>
          <w:numId w:val="0"/>
        </w:numPr>
        <w:ind w:left="720" w:hanging="360"/>
      </w:pPr>
    </w:p>
    <w:p w14:paraId="79C4A0A8" w14:textId="77777777" w:rsidR="009E7B3D" w:rsidRPr="00084BC7" w:rsidRDefault="009E7B3D" w:rsidP="00084BC7">
      <w:pPr>
        <w:spacing w:after="0"/>
        <w:rPr>
          <w:sz w:val="8"/>
          <w:szCs w:val="8"/>
        </w:rPr>
      </w:pPr>
    </w:p>
    <w:p w14:paraId="2B8C0A7E" w14:textId="77777777" w:rsidR="00084BC7" w:rsidRPr="00A14844" w:rsidRDefault="00084BC7" w:rsidP="00084BC7">
      <w:pPr>
        <w:pStyle w:val="Heading1"/>
      </w:pPr>
      <w:r w:rsidRPr="00A14844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E28100" wp14:editId="177BA1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54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F8F0E67" id="Straight Connector 1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t>Lab Experiences</w:t>
      </w:r>
    </w:p>
    <w:p w14:paraId="459B4427" w14:textId="16100C8F" w:rsidR="00084BC7" w:rsidRDefault="00084BC7" w:rsidP="00084BC7">
      <w:pPr>
        <w:pStyle w:val="Heading2"/>
      </w:pPr>
      <w:r>
        <w:t>Fuzzy Logic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34B">
        <w:tab/>
      </w:r>
      <w:r w:rsidR="0027234B">
        <w:tab/>
      </w:r>
      <w:r w:rsidR="00D50BE5">
        <w:t>2021</w:t>
      </w:r>
      <w:r>
        <w:t>-Present</w:t>
      </w:r>
    </w:p>
    <w:p w14:paraId="7092628F" w14:textId="28BCB820" w:rsidR="00084BC7" w:rsidRDefault="00084BC7" w:rsidP="00084BC7">
      <w:pPr>
        <w:pStyle w:val="ListBullet"/>
      </w:pPr>
      <w:r>
        <w:t>University of Tehran</w:t>
      </w:r>
      <w:r w:rsidR="002F4D1F">
        <w:t xml:space="preserve"> (UT)</w:t>
      </w:r>
    </w:p>
    <w:p w14:paraId="6AF07AB0" w14:textId="77777777" w:rsidR="002F4D1F" w:rsidRDefault="002F4D1F" w:rsidP="002F4D1F">
      <w:pPr>
        <w:pStyle w:val="ListBullet"/>
        <w:numPr>
          <w:ilvl w:val="0"/>
          <w:numId w:val="0"/>
        </w:numPr>
        <w:ind w:left="720" w:hanging="360"/>
      </w:pPr>
    </w:p>
    <w:p w14:paraId="12CDEAD8" w14:textId="7A0D8721" w:rsidR="00120771" w:rsidRDefault="009B25E2" w:rsidP="002855B6">
      <w:pPr>
        <w:pStyle w:val="Heading1"/>
      </w:pPr>
      <w:r w:rsidRPr="00A1484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86E1C" wp14:editId="1634F8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5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9B23C1F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9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bookmarkEnd w:id="1"/>
      <w:r w:rsidR="00120771" w:rsidRPr="00A14844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16EA50" wp14:editId="7827CF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54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EC13732" id="Straight Connector 1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120771">
        <w:t xml:space="preserve">Publications </w:t>
      </w:r>
    </w:p>
    <w:p w14:paraId="34076154" w14:textId="7A38F3AF" w:rsidR="00CC6A43" w:rsidRDefault="00556C8A" w:rsidP="00CC6A43">
      <w:pPr>
        <w:pStyle w:val="Heading2"/>
        <w:rPr>
          <w:lang w:val="en-GB"/>
        </w:rPr>
      </w:pPr>
      <w:r>
        <w:rPr>
          <w:lang w:val="en-GB"/>
        </w:rPr>
        <w:t>Sharif Aria, Novel</w:t>
      </w:r>
    </w:p>
    <w:p w14:paraId="411635EC" w14:textId="76D4B4D0" w:rsidR="002F7E3B" w:rsidRDefault="00556C8A" w:rsidP="002F4D1F">
      <w:pPr>
        <w:pStyle w:val="ListBullet"/>
        <w:rPr>
          <w:b/>
          <w:lang w:val="en-GB"/>
        </w:rPr>
      </w:pPr>
      <w:hyperlink r:id="rId12" w:history="1">
        <w:r w:rsidRPr="00317225">
          <w:rPr>
            <w:rStyle w:val="Hyperlink"/>
          </w:rPr>
          <w:t>http://opac.nlai.ir/opac-prod/bibliographic/43976</w:t>
        </w:r>
        <w:r w:rsidRPr="00317225">
          <w:rPr>
            <w:rStyle w:val="Hyperlink"/>
          </w:rPr>
          <w:t>0</w:t>
        </w:r>
        <w:r w:rsidRPr="00317225">
          <w:rPr>
            <w:rStyle w:val="Hyperlink"/>
          </w:rPr>
          <w:t>2</w:t>
        </w:r>
      </w:hyperlink>
    </w:p>
    <w:p w14:paraId="59298413" w14:textId="77777777" w:rsidR="002F4D1F" w:rsidRPr="002F4D1F" w:rsidRDefault="002F4D1F" w:rsidP="002F4D1F">
      <w:pPr>
        <w:pStyle w:val="ListBullet"/>
        <w:numPr>
          <w:ilvl w:val="0"/>
          <w:numId w:val="0"/>
        </w:numPr>
        <w:ind w:left="720" w:hanging="360"/>
        <w:rPr>
          <w:b/>
          <w:lang w:val="en-GB"/>
        </w:rPr>
      </w:pPr>
    </w:p>
    <w:p w14:paraId="2BCC842F" w14:textId="77777777" w:rsidR="00120771" w:rsidRPr="00A14844" w:rsidRDefault="00906614" w:rsidP="00120771">
      <w:pPr>
        <w:pStyle w:val="Heading1"/>
      </w:pPr>
      <w:sdt>
        <w:sdtPr>
          <w:alias w:val="Skills &amp; Abilities:"/>
          <w:tag w:val="Skills &amp; Abilities:"/>
          <w:id w:val="495469907"/>
          <w:placeholder>
            <w:docPart w:val="715E4714F3DD4C5DB54B4097D239C1A8"/>
          </w:placeholder>
          <w:temporary/>
          <w:showingPlcHdr/>
          <w15:appearance w15:val="hidden"/>
        </w:sdtPr>
        <w:sdtEndPr/>
        <w:sdtContent>
          <w:r w:rsidR="00120771" w:rsidRPr="00A14844">
            <w:t>Skills &amp; Abilities</w:t>
          </w:r>
        </w:sdtContent>
      </w:sdt>
      <w:r w:rsidR="00120771" w:rsidRPr="00A14844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7F6F1A" wp14:editId="57D61C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54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398DCDAA" id="Straight Connector 1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</w:p>
    <w:p w14:paraId="5FF7D624" w14:textId="77777777" w:rsidR="00120771" w:rsidRPr="00A14844" w:rsidRDefault="00120771" w:rsidP="00120771">
      <w:pPr>
        <w:pStyle w:val="Heading2"/>
        <w:rPr>
          <w:sz w:val="24"/>
        </w:rPr>
      </w:pPr>
      <w:r w:rsidRPr="00A14844">
        <w:rPr>
          <w:lang w:bidi="fa-IR"/>
        </w:rPr>
        <w:t>Soft Skills</w:t>
      </w:r>
    </w:p>
    <w:p w14:paraId="41DEFF77" w14:textId="0C1F77D4" w:rsidR="00120771" w:rsidRDefault="00120771" w:rsidP="00084BC7">
      <w:pPr>
        <w:pStyle w:val="ListBullet"/>
      </w:pPr>
      <w:r w:rsidRPr="00A14844">
        <w:t>Time Management</w:t>
      </w:r>
    </w:p>
    <w:p w14:paraId="22FB50A6" w14:textId="2E44B25E" w:rsidR="00120771" w:rsidRPr="00A14844" w:rsidRDefault="00120771" w:rsidP="00084BC7">
      <w:pPr>
        <w:pStyle w:val="ListBullet"/>
      </w:pPr>
      <w:r>
        <w:t>Project Management,</w:t>
      </w:r>
      <w:r w:rsidRPr="00A14844">
        <w:t xml:space="preserve"> Teamwork </w:t>
      </w:r>
    </w:p>
    <w:p w14:paraId="4AD79162" w14:textId="77777777" w:rsidR="00120771" w:rsidRPr="00667AC2" w:rsidRDefault="00120771" w:rsidP="00120771">
      <w:pPr>
        <w:pStyle w:val="Heading2"/>
      </w:pPr>
      <w:r w:rsidRPr="00667AC2">
        <w:t>Programming</w:t>
      </w:r>
    </w:p>
    <w:p w14:paraId="4AF13072" w14:textId="600BA6E5" w:rsidR="00120771" w:rsidRPr="00B229A8" w:rsidRDefault="00120771" w:rsidP="00084BC7">
      <w:pPr>
        <w:pStyle w:val="ListBullet"/>
      </w:pPr>
      <w:r w:rsidRPr="00B229A8">
        <w:rPr>
          <w:lang w:bidi="fa-IR"/>
        </w:rPr>
        <w:t>MATLAB</w:t>
      </w:r>
      <w:r w:rsidRPr="00B229A8">
        <w:t xml:space="preserve">, </w:t>
      </w:r>
      <w:r w:rsidRPr="00B229A8">
        <w:rPr>
          <w:lang w:bidi="fa-IR"/>
        </w:rPr>
        <w:t>Python</w:t>
      </w:r>
    </w:p>
    <w:p w14:paraId="21DC6912" w14:textId="77777777" w:rsidR="00120771" w:rsidRPr="00A14844" w:rsidRDefault="00120771" w:rsidP="00120771">
      <w:pPr>
        <w:pStyle w:val="Heading2"/>
        <w:rPr>
          <w:sz w:val="24"/>
        </w:rPr>
      </w:pPr>
      <w:r w:rsidRPr="00A14844">
        <w:rPr>
          <w:lang w:bidi="fa-IR"/>
        </w:rPr>
        <w:t>CAD/CAM</w:t>
      </w:r>
    </w:p>
    <w:p w14:paraId="1FB7A159" w14:textId="5D8CF0CF" w:rsidR="00120771" w:rsidRPr="00B229A8" w:rsidRDefault="00120771" w:rsidP="00084BC7">
      <w:pPr>
        <w:pStyle w:val="ListBullet"/>
      </w:pPr>
      <w:r w:rsidRPr="00B229A8">
        <w:t>CATIA</w:t>
      </w:r>
    </w:p>
    <w:p w14:paraId="62B58396" w14:textId="77777777" w:rsidR="00120771" w:rsidRPr="00A14844" w:rsidRDefault="00120771" w:rsidP="00120771">
      <w:pPr>
        <w:pStyle w:val="Heading2"/>
        <w:rPr>
          <w:sz w:val="24"/>
        </w:rPr>
      </w:pPr>
      <w:r w:rsidRPr="00A14844">
        <w:rPr>
          <w:lang w:bidi="fa-IR"/>
        </w:rPr>
        <w:t>CAE</w:t>
      </w:r>
    </w:p>
    <w:p w14:paraId="6885EA6E" w14:textId="2E9F9153" w:rsidR="00120771" w:rsidRPr="00B229A8" w:rsidRDefault="00120771" w:rsidP="00084BC7">
      <w:pPr>
        <w:pStyle w:val="ListBullet"/>
        <w:rPr>
          <w:rtl/>
        </w:rPr>
      </w:pPr>
      <w:r w:rsidRPr="00B229A8">
        <w:rPr>
          <w:lang w:bidi="fa-IR"/>
        </w:rPr>
        <w:t xml:space="preserve">ANSYS </w:t>
      </w:r>
      <w:r w:rsidR="002855B6">
        <w:rPr>
          <w:lang w:bidi="fa-IR"/>
        </w:rPr>
        <w:t xml:space="preserve">Fluent, </w:t>
      </w:r>
      <w:r w:rsidR="002855B6" w:rsidRPr="00B229A8">
        <w:rPr>
          <w:lang w:bidi="fa-IR"/>
        </w:rPr>
        <w:t>ANSYS</w:t>
      </w:r>
      <w:r w:rsidR="002855B6">
        <w:rPr>
          <w:lang w:bidi="fa-IR"/>
        </w:rPr>
        <w:t xml:space="preserve"> Structural</w:t>
      </w:r>
    </w:p>
    <w:p w14:paraId="08B5EC2B" w14:textId="77777777" w:rsidR="00120771" w:rsidRDefault="00120771" w:rsidP="00084BC7">
      <w:pPr>
        <w:pStyle w:val="ListBullet"/>
        <w:numPr>
          <w:ilvl w:val="0"/>
          <w:numId w:val="0"/>
        </w:numPr>
        <w:ind w:left="720"/>
        <w:rPr>
          <w:lang w:val="en-GB"/>
        </w:rPr>
      </w:pPr>
    </w:p>
    <w:p w14:paraId="39EFEDBC" w14:textId="77777777" w:rsidR="00120771" w:rsidRPr="00A14844" w:rsidRDefault="00120771" w:rsidP="00120771">
      <w:pPr>
        <w:pStyle w:val="Heading1"/>
      </w:pPr>
      <w:r w:rsidRPr="00A14844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6EA6B4" wp14:editId="63FE19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54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1DD73F9" id="Straight Connector 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t>Academic Projects</w:t>
      </w:r>
    </w:p>
    <w:p w14:paraId="61202B61" w14:textId="77777777" w:rsidR="002855B6" w:rsidRPr="00A14844" w:rsidRDefault="002855B6" w:rsidP="002855B6">
      <w:pPr>
        <w:pStyle w:val="Heading2"/>
      </w:pPr>
      <w:r>
        <w:rPr>
          <w:shd w:val="clear" w:color="auto" w:fill="FFFFFF"/>
        </w:rPr>
        <w:t>Numerical Investigation on Pressure Distribution of Lower Surface of Supercritical Airfoil SC-0410</w:t>
      </w:r>
      <w:r w:rsidRPr="00771809">
        <w:rPr>
          <w:lang w:bidi="fa-IR"/>
        </w:rPr>
        <w:t xml:space="preserve"> </w:t>
      </w:r>
    </w:p>
    <w:p w14:paraId="2A2D06F3" w14:textId="77777777" w:rsidR="002855B6" w:rsidRPr="00771809" w:rsidRDefault="002855B6" w:rsidP="002855B6">
      <w:pPr>
        <w:pStyle w:val="ListParagraph"/>
        <w:numPr>
          <w:ilvl w:val="0"/>
          <w:numId w:val="32"/>
        </w:numPr>
        <w:spacing w:after="0"/>
        <w:ind w:left="720"/>
        <w:rPr>
          <w:lang w:bidi="fa-IR"/>
        </w:rPr>
      </w:pPr>
      <w:r>
        <w:rPr>
          <w:shd w:val="clear" w:color="auto" w:fill="FFFFFF"/>
        </w:rPr>
        <w:t>Science and Research Branch of Azad University</w:t>
      </w:r>
      <w:r>
        <w:t xml:space="preserve"> (SRBIAU)</w:t>
      </w:r>
    </w:p>
    <w:p w14:paraId="1C706289" w14:textId="77777777" w:rsidR="002855B6" w:rsidRDefault="002855B6" w:rsidP="002855B6">
      <w:pPr>
        <w:pStyle w:val="ListBullet"/>
        <w:numPr>
          <w:ilvl w:val="1"/>
          <w:numId w:val="32"/>
        </w:numPr>
        <w:ind w:left="1080"/>
        <w:rPr>
          <w:lang w:bidi="fa-IR"/>
        </w:rPr>
      </w:pPr>
      <w:r>
        <w:rPr>
          <w:lang w:bidi="fa-IR"/>
        </w:rPr>
        <w:t>Supervisor:</w:t>
      </w:r>
      <w:r w:rsidRPr="00110A12">
        <w:t xml:space="preserve"> </w:t>
      </w:r>
      <w:r>
        <w:t xml:space="preserve">Alireza </w:t>
      </w:r>
      <w:proofErr w:type="spellStart"/>
      <w:r>
        <w:t>Davari</w:t>
      </w:r>
      <w:proofErr w:type="spellEnd"/>
      <w:r>
        <w:t>, Ph.D.</w:t>
      </w:r>
    </w:p>
    <w:p w14:paraId="1E80D579" w14:textId="77777777" w:rsidR="002855B6" w:rsidRDefault="002855B6" w:rsidP="002855B6">
      <w:pPr>
        <w:pStyle w:val="Heading2"/>
        <w:rPr>
          <w:caps/>
        </w:rPr>
      </w:pPr>
      <w:r>
        <w:rPr>
          <w:shd w:val="clear" w:color="auto" w:fill="FFFFFF"/>
        </w:rPr>
        <w:t>Conceptual Design of a 10 Seater Twin Engine Propeller Driven Airplane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8A432C" w14:textId="77777777" w:rsidR="002855B6" w:rsidRPr="00771809" w:rsidRDefault="002855B6" w:rsidP="002855B6">
      <w:pPr>
        <w:pStyle w:val="ListParagraph"/>
        <w:numPr>
          <w:ilvl w:val="0"/>
          <w:numId w:val="32"/>
        </w:numPr>
        <w:spacing w:after="0"/>
        <w:ind w:left="720"/>
        <w:rPr>
          <w:lang w:bidi="fa-IR"/>
        </w:rPr>
      </w:pPr>
      <w:r>
        <w:rPr>
          <w:shd w:val="clear" w:color="auto" w:fill="FFFFFF"/>
        </w:rPr>
        <w:t>Science and Research Branch of Azad University</w:t>
      </w:r>
      <w:r>
        <w:t xml:space="preserve"> (SRBIAU)</w:t>
      </w:r>
    </w:p>
    <w:p w14:paraId="063FBC04" w14:textId="77777777" w:rsidR="002855B6" w:rsidRDefault="002855B6" w:rsidP="002855B6">
      <w:pPr>
        <w:pStyle w:val="ListBullet"/>
        <w:numPr>
          <w:ilvl w:val="1"/>
          <w:numId w:val="32"/>
        </w:numPr>
        <w:ind w:left="1080"/>
        <w:rPr>
          <w:lang w:bidi="fa-IR"/>
        </w:rPr>
      </w:pPr>
      <w:r>
        <w:rPr>
          <w:lang w:bidi="fa-IR"/>
        </w:rPr>
        <w:t>Supervisor:</w:t>
      </w:r>
      <w:r w:rsidRPr="00110A12">
        <w:t xml:space="preserve"> </w:t>
      </w:r>
      <w:r>
        <w:t xml:space="preserve">Farshad </w:t>
      </w:r>
      <w:proofErr w:type="spellStart"/>
      <w:r>
        <w:t>Pazooki</w:t>
      </w:r>
      <w:proofErr w:type="spellEnd"/>
      <w:r>
        <w:t>, Ph.D.</w:t>
      </w:r>
    </w:p>
    <w:p w14:paraId="561C8E70" w14:textId="77777777" w:rsidR="002855B6" w:rsidRPr="00A14844" w:rsidRDefault="002855B6" w:rsidP="002855B6">
      <w:pPr>
        <w:pStyle w:val="Heading2"/>
      </w:pPr>
      <w:r>
        <w:rPr>
          <w:shd w:val="clear" w:color="auto" w:fill="FFFFFF"/>
        </w:rPr>
        <w:t>Preliminary Design(Aerodynamics) of a 10 Seater Twin Engine Propeller Driven Airplane, Airfoil Selection and Pressure Distribution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91463E" w14:textId="77777777" w:rsidR="002855B6" w:rsidRPr="00771809" w:rsidRDefault="002855B6" w:rsidP="002855B6">
      <w:pPr>
        <w:pStyle w:val="ListParagraph"/>
        <w:numPr>
          <w:ilvl w:val="0"/>
          <w:numId w:val="32"/>
        </w:numPr>
        <w:spacing w:after="0"/>
        <w:ind w:left="720"/>
        <w:rPr>
          <w:lang w:bidi="fa-IR"/>
        </w:rPr>
      </w:pPr>
      <w:r>
        <w:rPr>
          <w:shd w:val="clear" w:color="auto" w:fill="FFFFFF"/>
        </w:rPr>
        <w:t>Science and Research Branch of Azad University</w:t>
      </w:r>
      <w:r>
        <w:t xml:space="preserve"> (SRBIAU)</w:t>
      </w:r>
    </w:p>
    <w:p w14:paraId="00406D0D" w14:textId="77777777" w:rsidR="002855B6" w:rsidRDefault="002855B6" w:rsidP="002855B6">
      <w:pPr>
        <w:pStyle w:val="ListBullet"/>
        <w:numPr>
          <w:ilvl w:val="1"/>
          <w:numId w:val="32"/>
        </w:numPr>
        <w:ind w:left="1080"/>
        <w:rPr>
          <w:lang w:bidi="fa-IR"/>
        </w:rPr>
      </w:pPr>
      <w:r>
        <w:rPr>
          <w:lang w:bidi="fa-IR"/>
        </w:rPr>
        <w:t>Supervisor:</w:t>
      </w:r>
      <w:r w:rsidRPr="00110A12">
        <w:t xml:space="preserve"> </w:t>
      </w:r>
      <w:r>
        <w:t xml:space="preserve">Farshad </w:t>
      </w:r>
      <w:proofErr w:type="spellStart"/>
      <w:r>
        <w:t>Pazooki</w:t>
      </w:r>
      <w:proofErr w:type="spellEnd"/>
      <w:r>
        <w:t>, Ph.D.</w:t>
      </w:r>
    </w:p>
    <w:p w14:paraId="42A44BDD" w14:textId="77777777" w:rsidR="002855B6" w:rsidRDefault="002855B6" w:rsidP="002855B6">
      <w:pPr>
        <w:pStyle w:val="Heading2"/>
      </w:pPr>
      <w:r>
        <w:rPr>
          <w:shd w:val="clear" w:color="auto" w:fill="FFFFFF"/>
        </w:rPr>
        <w:lastRenderedPageBreak/>
        <w:t>CFD-based Analysis of Non-Premixed Combustion of Methane with k-epsilon Viscous Model</w:t>
      </w:r>
      <w:r>
        <w:tab/>
      </w:r>
      <w:r>
        <w:tab/>
      </w:r>
      <w:r>
        <w:tab/>
      </w:r>
      <w:r>
        <w:tab/>
      </w:r>
    </w:p>
    <w:p w14:paraId="33FF2358" w14:textId="77777777" w:rsidR="002855B6" w:rsidRPr="00771809" w:rsidRDefault="002855B6" w:rsidP="002855B6">
      <w:pPr>
        <w:pStyle w:val="ListParagraph"/>
        <w:numPr>
          <w:ilvl w:val="0"/>
          <w:numId w:val="32"/>
        </w:numPr>
        <w:spacing w:after="0"/>
        <w:ind w:left="720"/>
        <w:rPr>
          <w:lang w:bidi="fa-IR"/>
        </w:rPr>
      </w:pPr>
      <w:r>
        <w:rPr>
          <w:shd w:val="clear" w:color="auto" w:fill="FFFFFF"/>
        </w:rPr>
        <w:t>Science and Research Branch of Azad University</w:t>
      </w:r>
      <w:r>
        <w:t xml:space="preserve"> (SRBIAU)</w:t>
      </w:r>
    </w:p>
    <w:p w14:paraId="5DFBC8D3" w14:textId="77777777" w:rsidR="002855B6" w:rsidRDefault="002855B6" w:rsidP="002855B6">
      <w:pPr>
        <w:pStyle w:val="ListBullet"/>
        <w:numPr>
          <w:ilvl w:val="1"/>
          <w:numId w:val="32"/>
        </w:numPr>
        <w:ind w:left="1080"/>
        <w:rPr>
          <w:lang w:bidi="fa-IR"/>
        </w:rPr>
      </w:pPr>
      <w:r>
        <w:rPr>
          <w:lang w:bidi="fa-IR"/>
        </w:rPr>
        <w:t>Supervisor:</w:t>
      </w:r>
      <w:r w:rsidRPr="00110A12">
        <w:t xml:space="preserve"> </w:t>
      </w:r>
      <w:r>
        <w:t xml:space="preserve">Hossein </w:t>
      </w:r>
      <w:proofErr w:type="spellStart"/>
      <w:r>
        <w:t>Mahdavy</w:t>
      </w:r>
      <w:proofErr w:type="spellEnd"/>
      <w:r>
        <w:t xml:space="preserve"> Moghaddam, Ph.D.</w:t>
      </w:r>
    </w:p>
    <w:p w14:paraId="1F542909" w14:textId="77777777" w:rsidR="002855B6" w:rsidRPr="00A14844" w:rsidRDefault="002855B6" w:rsidP="002855B6">
      <w:pPr>
        <w:pStyle w:val="Heading2"/>
      </w:pPr>
      <w:r>
        <w:rPr>
          <w:shd w:val="clear" w:color="auto" w:fill="FFFFFF"/>
        </w:rPr>
        <w:t>Modal, Random Vibration and Harmonic Vibration Analysis of Simplified TESS Solar Panels and Investigation of Sources of Loads and Vibrations that a Spacecraft Encounter During Its Life Phases</w:t>
      </w:r>
      <w:r>
        <w:tab/>
      </w:r>
      <w:r>
        <w:tab/>
      </w:r>
      <w:r>
        <w:tab/>
      </w:r>
      <w:r>
        <w:tab/>
      </w:r>
    </w:p>
    <w:p w14:paraId="7AB704B3" w14:textId="77777777" w:rsidR="002855B6" w:rsidRPr="00A14844" w:rsidRDefault="002855B6" w:rsidP="002855B6">
      <w:pPr>
        <w:pStyle w:val="ListBullet"/>
      </w:pPr>
      <w:r>
        <w:t>University of Tehran (UT)</w:t>
      </w:r>
    </w:p>
    <w:p w14:paraId="5A3C3D56" w14:textId="77777777" w:rsidR="002855B6" w:rsidRDefault="002855B6" w:rsidP="002855B6">
      <w:pPr>
        <w:pStyle w:val="ListBullet"/>
        <w:numPr>
          <w:ilvl w:val="1"/>
          <w:numId w:val="32"/>
        </w:numPr>
        <w:ind w:left="1080"/>
        <w:rPr>
          <w:lang w:bidi="fa-IR"/>
        </w:rPr>
      </w:pPr>
      <w:r>
        <w:rPr>
          <w:lang w:bidi="fa-IR"/>
        </w:rPr>
        <w:t>Supervisor:</w:t>
      </w:r>
      <w:r w:rsidRPr="00110A12">
        <w:t xml:space="preserve"> </w:t>
      </w:r>
      <w:r>
        <w:rPr>
          <w:lang w:val="fr-FR"/>
        </w:rPr>
        <w:t xml:space="preserve">M.H. </w:t>
      </w:r>
      <w:proofErr w:type="spellStart"/>
      <w:r>
        <w:rPr>
          <w:lang w:val="fr-FR"/>
        </w:rPr>
        <w:t>Sabour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Ph.D</w:t>
      </w:r>
      <w:proofErr w:type="spellEnd"/>
      <w:r>
        <w:rPr>
          <w:lang w:val="fr-FR"/>
        </w:rPr>
        <w:t>.</w:t>
      </w:r>
    </w:p>
    <w:p w14:paraId="540A0540" w14:textId="77777777" w:rsidR="002855B6" w:rsidRDefault="002855B6" w:rsidP="002855B6">
      <w:pPr>
        <w:pStyle w:val="Heading2"/>
        <w:rPr>
          <w:lang w:bidi="fa-IR"/>
        </w:rPr>
      </w:pPr>
      <w:r>
        <w:rPr>
          <w:shd w:val="clear" w:color="auto" w:fill="FFFFFF"/>
        </w:rPr>
        <w:t>Conceptual Design of An Autonomously Controlled Mars Helicopter(ACMH)</w:t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</w:p>
    <w:p w14:paraId="1F784F81" w14:textId="77777777" w:rsidR="002855B6" w:rsidRPr="00A14844" w:rsidRDefault="002855B6" w:rsidP="002855B6">
      <w:pPr>
        <w:pStyle w:val="ListBullet"/>
      </w:pPr>
      <w:r>
        <w:t>University of Tehran (UT)</w:t>
      </w:r>
    </w:p>
    <w:p w14:paraId="658EC6E0" w14:textId="77777777" w:rsidR="002855B6" w:rsidRDefault="002855B6" w:rsidP="002855B6">
      <w:pPr>
        <w:pStyle w:val="ListBullet"/>
        <w:numPr>
          <w:ilvl w:val="1"/>
          <w:numId w:val="32"/>
        </w:numPr>
        <w:ind w:left="1080"/>
        <w:rPr>
          <w:lang w:bidi="fa-IR"/>
        </w:rPr>
      </w:pPr>
      <w:r>
        <w:rPr>
          <w:lang w:bidi="fa-IR"/>
        </w:rPr>
        <w:t>Supervisor:</w:t>
      </w:r>
      <w:r w:rsidRPr="00110A12">
        <w:t xml:space="preserve"> </w:t>
      </w:r>
      <w:r>
        <w:rPr>
          <w:lang w:val="fr-FR"/>
        </w:rPr>
        <w:t xml:space="preserve">M.H. </w:t>
      </w:r>
      <w:proofErr w:type="spellStart"/>
      <w:r>
        <w:rPr>
          <w:lang w:val="fr-FR"/>
        </w:rPr>
        <w:t>Sabour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Ph.D</w:t>
      </w:r>
      <w:proofErr w:type="spellEnd"/>
      <w:r>
        <w:rPr>
          <w:lang w:val="fr-FR"/>
        </w:rPr>
        <w:t>.</w:t>
      </w:r>
    </w:p>
    <w:p w14:paraId="35BB2C0D" w14:textId="77777777" w:rsidR="00120771" w:rsidRDefault="00120771" w:rsidP="00084BC7">
      <w:pPr>
        <w:pStyle w:val="ListBullet"/>
        <w:numPr>
          <w:ilvl w:val="0"/>
          <w:numId w:val="0"/>
        </w:numPr>
        <w:ind w:left="720"/>
      </w:pPr>
    </w:p>
    <w:p w14:paraId="5B0BF832" w14:textId="77777777" w:rsidR="00120771" w:rsidRPr="00A14844" w:rsidRDefault="00120771" w:rsidP="00120771">
      <w:pPr>
        <w:pStyle w:val="Heading1"/>
      </w:pPr>
      <w:r w:rsidRPr="00A14844">
        <w:t>Teaching Experience</w:t>
      </w:r>
      <w:r w:rsidRPr="00A14844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622FC8" wp14:editId="28CFE4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0547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AFD3E04" id="Straight Connector 1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</w:p>
    <w:p w14:paraId="753D78D7" w14:textId="5262CCAE" w:rsidR="00120771" w:rsidRPr="00A14844" w:rsidRDefault="00C66DA9" w:rsidP="00120771">
      <w:pPr>
        <w:pStyle w:val="Heading2"/>
      </w:pPr>
      <w:r>
        <w:t>English Language</w:t>
      </w:r>
      <w:r w:rsidR="0027234B">
        <w:tab/>
      </w:r>
      <w:r w:rsidR="0027234B">
        <w:tab/>
      </w:r>
      <w:r w:rsidR="0027234B">
        <w:tab/>
      </w:r>
      <w:r w:rsidR="0027234B">
        <w:tab/>
      </w:r>
      <w:r w:rsidR="0027234B">
        <w:tab/>
      </w:r>
      <w:r w:rsidR="0027234B">
        <w:tab/>
      </w:r>
      <w:r w:rsidR="0027234B">
        <w:tab/>
      </w:r>
      <w:r w:rsidR="0027234B">
        <w:tab/>
      </w:r>
      <w:r w:rsidR="0027234B">
        <w:tab/>
      </w:r>
      <w:r w:rsidR="0027234B">
        <w:tab/>
        <w:t>2016-2018</w:t>
      </w:r>
    </w:p>
    <w:p w14:paraId="5251D8C6" w14:textId="54DD7616" w:rsidR="00120771" w:rsidRPr="00A14844" w:rsidRDefault="0027234B" w:rsidP="00084BC7">
      <w:pPr>
        <w:pStyle w:val="ListBullet"/>
      </w:pPr>
      <w:r>
        <w:t>Teaching English t</w:t>
      </w:r>
      <w:r w:rsidR="00C66DA9">
        <w:t>o high</w:t>
      </w:r>
      <w:r w:rsidR="00487B45">
        <w:t xml:space="preserve"> </w:t>
      </w:r>
      <w:r w:rsidR="00C66DA9">
        <w:t>school students</w:t>
      </w:r>
      <w:r w:rsidR="004F202B">
        <w:tab/>
      </w:r>
      <w:r w:rsidR="004F202B">
        <w:tab/>
      </w:r>
      <w:r w:rsidR="004F202B">
        <w:tab/>
      </w:r>
      <w:r w:rsidR="004F202B">
        <w:tab/>
      </w:r>
      <w:r w:rsidR="004F202B">
        <w:tab/>
      </w:r>
      <w:r w:rsidR="004F202B">
        <w:tab/>
      </w:r>
      <w:r w:rsidR="004F202B">
        <w:tab/>
      </w:r>
    </w:p>
    <w:p w14:paraId="22A8AD57" w14:textId="77777777" w:rsidR="00487B45" w:rsidRDefault="00487B45" w:rsidP="00120771">
      <w:pPr>
        <w:pStyle w:val="Heading1"/>
      </w:pPr>
    </w:p>
    <w:p w14:paraId="68222CD1" w14:textId="388A09D9" w:rsidR="00120771" w:rsidRPr="00A14844" w:rsidRDefault="00120771" w:rsidP="00120771">
      <w:pPr>
        <w:pStyle w:val="Heading1"/>
      </w:pPr>
      <w:r w:rsidRPr="00A14844">
        <w:t>Work Experience</w:t>
      </w:r>
      <w:r w:rsidRPr="00A14844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597C5D" wp14:editId="5804E7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54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27C61174" id="Straight Connector 10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9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14:paraId="021E29DE" w14:textId="5AD38CA1" w:rsidR="00120771" w:rsidRPr="00A14844" w:rsidRDefault="00487B45" w:rsidP="00120771">
      <w:pPr>
        <w:pStyle w:val="Heading2"/>
      </w:pPr>
      <w:r>
        <w:t>Translator</w:t>
      </w:r>
      <w:r w:rsidR="00120771" w:rsidRPr="00A14844">
        <w:t xml:space="preserve"> </w:t>
      </w:r>
      <w:r w:rsidR="00120771">
        <w:tab/>
      </w:r>
      <w:r w:rsidR="00120771">
        <w:tab/>
      </w:r>
      <w:r w:rsidR="00120771">
        <w:tab/>
      </w:r>
      <w:r w:rsidR="00120771">
        <w:tab/>
      </w:r>
      <w:r w:rsidR="00120771">
        <w:tab/>
      </w:r>
      <w:r w:rsidR="00120771">
        <w:tab/>
      </w:r>
      <w:r w:rsidR="00120771">
        <w:tab/>
      </w:r>
      <w:r w:rsidR="00120771">
        <w:tab/>
      </w:r>
      <w:r w:rsidR="00120771">
        <w:tab/>
      </w:r>
      <w:r w:rsidR="00120771">
        <w:tab/>
      </w:r>
      <w:r w:rsidR="00120771">
        <w:tab/>
      </w:r>
      <w:r w:rsidR="009D14FE">
        <w:t>2016</w:t>
      </w:r>
      <w:r w:rsidR="00120771" w:rsidRPr="00A14844">
        <w:t>-Present</w:t>
      </w:r>
    </w:p>
    <w:p w14:paraId="04932B41" w14:textId="3AA67D0C" w:rsidR="00487B45" w:rsidRDefault="00487B45" w:rsidP="00084BC7">
      <w:pPr>
        <w:pStyle w:val="ListBullet"/>
      </w:pPr>
      <w:r>
        <w:t xml:space="preserve">Translating </w:t>
      </w:r>
      <w:r w:rsidR="009D14FE">
        <w:t>academic papers</w:t>
      </w:r>
    </w:p>
    <w:p w14:paraId="5A38D841" w14:textId="5BBD347B" w:rsidR="00120771" w:rsidRPr="00A14844" w:rsidRDefault="00487B45" w:rsidP="00084BC7">
      <w:pPr>
        <w:pStyle w:val="ListBullet"/>
      </w:pPr>
      <w:r>
        <w:t>Freelance</w:t>
      </w:r>
    </w:p>
    <w:p w14:paraId="4B4440D6" w14:textId="77777777" w:rsidR="00084BC7" w:rsidRPr="009E7B3D" w:rsidRDefault="00084BC7" w:rsidP="00084BC7">
      <w:pPr>
        <w:pStyle w:val="ListBullet"/>
        <w:numPr>
          <w:ilvl w:val="0"/>
          <w:numId w:val="0"/>
        </w:numPr>
        <w:ind w:left="720"/>
        <w:rPr>
          <w:lang w:val="en-GB"/>
        </w:rPr>
      </w:pPr>
    </w:p>
    <w:bookmarkEnd w:id="2"/>
    <w:p w14:paraId="0E8AA678" w14:textId="263CD869" w:rsidR="00F4168B" w:rsidRDefault="00F4168B" w:rsidP="00084BC7">
      <w:pPr>
        <w:pStyle w:val="ListBullet"/>
        <w:numPr>
          <w:ilvl w:val="0"/>
          <w:numId w:val="0"/>
        </w:numPr>
        <w:ind w:left="720"/>
      </w:pPr>
    </w:p>
    <w:p w14:paraId="0E496728" w14:textId="77777777" w:rsidR="0045237D" w:rsidRPr="00B73E38" w:rsidRDefault="0045237D" w:rsidP="0075002D">
      <w:pPr>
        <w:pStyle w:val="Heading2"/>
      </w:pPr>
    </w:p>
    <w:sectPr w:rsidR="0045237D" w:rsidRPr="00B73E38" w:rsidSect="004B1870">
      <w:footerReference w:type="default" r:id="rId13"/>
      <w:pgSz w:w="12240" w:h="15840"/>
      <w:pgMar w:top="1080" w:right="1008" w:bottom="1350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FF26E" w14:textId="77777777" w:rsidR="00906614" w:rsidRDefault="00906614">
      <w:pPr>
        <w:spacing w:after="0"/>
      </w:pPr>
      <w:r>
        <w:separator/>
      </w:r>
    </w:p>
  </w:endnote>
  <w:endnote w:type="continuationSeparator" w:id="0">
    <w:p w14:paraId="2595AC42" w14:textId="77777777" w:rsidR="00906614" w:rsidRDefault="00906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83A0C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48E0F" w14:textId="77777777" w:rsidR="00906614" w:rsidRDefault="00906614">
      <w:pPr>
        <w:spacing w:after="0"/>
      </w:pPr>
      <w:r>
        <w:separator/>
      </w:r>
    </w:p>
  </w:footnote>
  <w:footnote w:type="continuationSeparator" w:id="0">
    <w:p w14:paraId="01AC4088" w14:textId="77777777" w:rsidR="00906614" w:rsidRDefault="00906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ACF2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CE60158"/>
    <w:multiLevelType w:val="hybridMultilevel"/>
    <w:tmpl w:val="8E44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C340B"/>
    <w:multiLevelType w:val="hybridMultilevel"/>
    <w:tmpl w:val="7616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E6196"/>
    <w:multiLevelType w:val="hybridMultilevel"/>
    <w:tmpl w:val="635C4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95C21"/>
    <w:multiLevelType w:val="hybridMultilevel"/>
    <w:tmpl w:val="5CEA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31EF"/>
    <w:multiLevelType w:val="hybridMultilevel"/>
    <w:tmpl w:val="69E4D590"/>
    <w:lvl w:ilvl="0" w:tplc="B3425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60330"/>
    <w:multiLevelType w:val="multilevel"/>
    <w:tmpl w:val="0CFED6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40A960E4"/>
    <w:multiLevelType w:val="hybridMultilevel"/>
    <w:tmpl w:val="8832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20D43"/>
    <w:multiLevelType w:val="hybridMultilevel"/>
    <w:tmpl w:val="610C9A72"/>
    <w:lvl w:ilvl="0" w:tplc="7ADCD9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E0A76"/>
    <w:multiLevelType w:val="hybridMultilevel"/>
    <w:tmpl w:val="1712756E"/>
    <w:lvl w:ilvl="0" w:tplc="698227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9463B"/>
    <w:multiLevelType w:val="hybridMultilevel"/>
    <w:tmpl w:val="2B744CB6"/>
    <w:lvl w:ilvl="0" w:tplc="562C2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A26AA"/>
    <w:multiLevelType w:val="hybridMultilevel"/>
    <w:tmpl w:val="182CB52A"/>
    <w:lvl w:ilvl="0" w:tplc="96EC70CA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667BD5"/>
    <w:multiLevelType w:val="hybridMultilevel"/>
    <w:tmpl w:val="6A641C14"/>
    <w:lvl w:ilvl="0" w:tplc="698227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E1AF5"/>
    <w:multiLevelType w:val="hybridMultilevel"/>
    <w:tmpl w:val="B8A8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F63F7"/>
    <w:multiLevelType w:val="hybridMultilevel"/>
    <w:tmpl w:val="A766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lvl w:ilvl="0">
        <w:start w:val="1"/>
        <w:numFmt w:val="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22"/>
  </w:num>
  <w:num w:numId="20">
    <w:abstractNumId w:val="11"/>
  </w:num>
  <w:num w:numId="21">
    <w:abstractNumId w:val="19"/>
  </w:num>
  <w:num w:numId="22">
    <w:abstractNumId w:val="10"/>
  </w:num>
  <w:num w:numId="23">
    <w:abstractNumId w:val="17"/>
  </w:num>
  <w:num w:numId="24">
    <w:abstractNumId w:val="16"/>
  </w:num>
  <w:num w:numId="25">
    <w:abstractNumId w:val="24"/>
  </w:num>
  <w:num w:numId="26">
    <w:abstractNumId w:val="23"/>
  </w:num>
  <w:num w:numId="27">
    <w:abstractNumId w:val="13"/>
  </w:num>
  <w:num w:numId="28">
    <w:abstractNumId w:val="14"/>
  </w:num>
  <w:num w:numId="29">
    <w:abstractNumId w:val="12"/>
  </w:num>
  <w:num w:numId="30">
    <w:abstractNumId w:val="18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CD"/>
    <w:rsid w:val="00006233"/>
    <w:rsid w:val="00030F24"/>
    <w:rsid w:val="00054AC0"/>
    <w:rsid w:val="000662F1"/>
    <w:rsid w:val="00084490"/>
    <w:rsid w:val="00084BC7"/>
    <w:rsid w:val="000A08A6"/>
    <w:rsid w:val="000B31A4"/>
    <w:rsid w:val="000B4F35"/>
    <w:rsid w:val="000C7387"/>
    <w:rsid w:val="000E66CD"/>
    <w:rsid w:val="00110A12"/>
    <w:rsid w:val="00120771"/>
    <w:rsid w:val="00165F38"/>
    <w:rsid w:val="00185C4C"/>
    <w:rsid w:val="0019405A"/>
    <w:rsid w:val="001B48A1"/>
    <w:rsid w:val="001B6024"/>
    <w:rsid w:val="001C14BF"/>
    <w:rsid w:val="001C2F00"/>
    <w:rsid w:val="001C4507"/>
    <w:rsid w:val="001D339D"/>
    <w:rsid w:val="001D587F"/>
    <w:rsid w:val="001F7E38"/>
    <w:rsid w:val="00201A70"/>
    <w:rsid w:val="00214A2C"/>
    <w:rsid w:val="002318AD"/>
    <w:rsid w:val="002508B0"/>
    <w:rsid w:val="00253A03"/>
    <w:rsid w:val="00256532"/>
    <w:rsid w:val="00264112"/>
    <w:rsid w:val="00264BE4"/>
    <w:rsid w:val="0027234B"/>
    <w:rsid w:val="002816D5"/>
    <w:rsid w:val="002855B6"/>
    <w:rsid w:val="002A38D2"/>
    <w:rsid w:val="002C6576"/>
    <w:rsid w:val="002F4D1F"/>
    <w:rsid w:val="002F7E3B"/>
    <w:rsid w:val="00310DDC"/>
    <w:rsid w:val="00311611"/>
    <w:rsid w:val="00361E55"/>
    <w:rsid w:val="00374627"/>
    <w:rsid w:val="00377720"/>
    <w:rsid w:val="00380F70"/>
    <w:rsid w:val="00393DBB"/>
    <w:rsid w:val="00394A6D"/>
    <w:rsid w:val="003D7513"/>
    <w:rsid w:val="003F19B9"/>
    <w:rsid w:val="004247AF"/>
    <w:rsid w:val="00430FD1"/>
    <w:rsid w:val="004476A1"/>
    <w:rsid w:val="0045237D"/>
    <w:rsid w:val="00453000"/>
    <w:rsid w:val="004540EB"/>
    <w:rsid w:val="0046537B"/>
    <w:rsid w:val="00474A92"/>
    <w:rsid w:val="00482478"/>
    <w:rsid w:val="004852EE"/>
    <w:rsid w:val="00487B45"/>
    <w:rsid w:val="004A2013"/>
    <w:rsid w:val="004B1870"/>
    <w:rsid w:val="004C2A28"/>
    <w:rsid w:val="004E57E8"/>
    <w:rsid w:val="004F202B"/>
    <w:rsid w:val="004F2953"/>
    <w:rsid w:val="004F668B"/>
    <w:rsid w:val="00500DC8"/>
    <w:rsid w:val="005114E7"/>
    <w:rsid w:val="005174AF"/>
    <w:rsid w:val="0052750C"/>
    <w:rsid w:val="005432EE"/>
    <w:rsid w:val="005454C6"/>
    <w:rsid w:val="00556C8A"/>
    <w:rsid w:val="005A31E7"/>
    <w:rsid w:val="005C2331"/>
    <w:rsid w:val="005C6EAD"/>
    <w:rsid w:val="005E4CE9"/>
    <w:rsid w:val="005E5E55"/>
    <w:rsid w:val="0060001C"/>
    <w:rsid w:val="00616068"/>
    <w:rsid w:val="0062211A"/>
    <w:rsid w:val="00622AA9"/>
    <w:rsid w:val="0063298D"/>
    <w:rsid w:val="00667AC2"/>
    <w:rsid w:val="00684ACF"/>
    <w:rsid w:val="006B192E"/>
    <w:rsid w:val="006B52BF"/>
    <w:rsid w:val="006D6083"/>
    <w:rsid w:val="006D7AE7"/>
    <w:rsid w:val="006E401C"/>
    <w:rsid w:val="006F002B"/>
    <w:rsid w:val="006F20D8"/>
    <w:rsid w:val="00717FA9"/>
    <w:rsid w:val="00741A57"/>
    <w:rsid w:val="00741F63"/>
    <w:rsid w:val="0075002D"/>
    <w:rsid w:val="00762265"/>
    <w:rsid w:val="00771809"/>
    <w:rsid w:val="0077621B"/>
    <w:rsid w:val="00784708"/>
    <w:rsid w:val="007963CE"/>
    <w:rsid w:val="007976A9"/>
    <w:rsid w:val="00797BE7"/>
    <w:rsid w:val="007C2331"/>
    <w:rsid w:val="007D00B3"/>
    <w:rsid w:val="007F36C0"/>
    <w:rsid w:val="008003F0"/>
    <w:rsid w:val="00806700"/>
    <w:rsid w:val="0082562F"/>
    <w:rsid w:val="008302D9"/>
    <w:rsid w:val="00831EED"/>
    <w:rsid w:val="008620DC"/>
    <w:rsid w:val="00865E10"/>
    <w:rsid w:val="00882540"/>
    <w:rsid w:val="00883D8D"/>
    <w:rsid w:val="008916B6"/>
    <w:rsid w:val="00897A28"/>
    <w:rsid w:val="008A5F45"/>
    <w:rsid w:val="008E10EB"/>
    <w:rsid w:val="008F7895"/>
    <w:rsid w:val="00906614"/>
    <w:rsid w:val="009304D3"/>
    <w:rsid w:val="0093425B"/>
    <w:rsid w:val="00953AE0"/>
    <w:rsid w:val="0095658C"/>
    <w:rsid w:val="009763C8"/>
    <w:rsid w:val="00994E83"/>
    <w:rsid w:val="009B224B"/>
    <w:rsid w:val="009B25E2"/>
    <w:rsid w:val="009C3962"/>
    <w:rsid w:val="009D14FE"/>
    <w:rsid w:val="009E1F3F"/>
    <w:rsid w:val="009E7B3D"/>
    <w:rsid w:val="009F3D6B"/>
    <w:rsid w:val="00A0194A"/>
    <w:rsid w:val="00A01AC3"/>
    <w:rsid w:val="00A02B2E"/>
    <w:rsid w:val="00A03CE6"/>
    <w:rsid w:val="00A07ADB"/>
    <w:rsid w:val="00A14844"/>
    <w:rsid w:val="00A310F4"/>
    <w:rsid w:val="00A44410"/>
    <w:rsid w:val="00A44FE8"/>
    <w:rsid w:val="00A454DB"/>
    <w:rsid w:val="00A56E7C"/>
    <w:rsid w:val="00A66FD7"/>
    <w:rsid w:val="00A752E6"/>
    <w:rsid w:val="00A7538B"/>
    <w:rsid w:val="00A8131A"/>
    <w:rsid w:val="00A84FAC"/>
    <w:rsid w:val="00A9700F"/>
    <w:rsid w:val="00A97F56"/>
    <w:rsid w:val="00AB0CC9"/>
    <w:rsid w:val="00AB2F30"/>
    <w:rsid w:val="00AB49AB"/>
    <w:rsid w:val="00AF2D01"/>
    <w:rsid w:val="00B048DF"/>
    <w:rsid w:val="00B11B11"/>
    <w:rsid w:val="00B2283C"/>
    <w:rsid w:val="00B229A8"/>
    <w:rsid w:val="00B235D7"/>
    <w:rsid w:val="00B356F0"/>
    <w:rsid w:val="00B474FA"/>
    <w:rsid w:val="00B525ED"/>
    <w:rsid w:val="00B73E38"/>
    <w:rsid w:val="00B769EE"/>
    <w:rsid w:val="00B82142"/>
    <w:rsid w:val="00B952C1"/>
    <w:rsid w:val="00BA1684"/>
    <w:rsid w:val="00C018C8"/>
    <w:rsid w:val="00C4635D"/>
    <w:rsid w:val="00C51A17"/>
    <w:rsid w:val="00C53476"/>
    <w:rsid w:val="00C57E43"/>
    <w:rsid w:val="00C66DA9"/>
    <w:rsid w:val="00C72B59"/>
    <w:rsid w:val="00C7637F"/>
    <w:rsid w:val="00C878F8"/>
    <w:rsid w:val="00CA2D82"/>
    <w:rsid w:val="00CB48C0"/>
    <w:rsid w:val="00CC6A43"/>
    <w:rsid w:val="00CC75DB"/>
    <w:rsid w:val="00CF14EA"/>
    <w:rsid w:val="00D0046F"/>
    <w:rsid w:val="00D07DD4"/>
    <w:rsid w:val="00D13906"/>
    <w:rsid w:val="00D13D0D"/>
    <w:rsid w:val="00D25837"/>
    <w:rsid w:val="00D324E0"/>
    <w:rsid w:val="00D33143"/>
    <w:rsid w:val="00D4013F"/>
    <w:rsid w:val="00D47887"/>
    <w:rsid w:val="00D50BE5"/>
    <w:rsid w:val="00D5441A"/>
    <w:rsid w:val="00D56207"/>
    <w:rsid w:val="00D722B2"/>
    <w:rsid w:val="00D765AF"/>
    <w:rsid w:val="00DA254F"/>
    <w:rsid w:val="00DB0458"/>
    <w:rsid w:val="00DB7EA3"/>
    <w:rsid w:val="00DC3768"/>
    <w:rsid w:val="00DD4208"/>
    <w:rsid w:val="00DE4207"/>
    <w:rsid w:val="00DE6F25"/>
    <w:rsid w:val="00DF7ED0"/>
    <w:rsid w:val="00E13755"/>
    <w:rsid w:val="00E137F3"/>
    <w:rsid w:val="00E13C98"/>
    <w:rsid w:val="00E14B26"/>
    <w:rsid w:val="00E30983"/>
    <w:rsid w:val="00E96870"/>
    <w:rsid w:val="00EA2B92"/>
    <w:rsid w:val="00EA4C21"/>
    <w:rsid w:val="00EC5CE0"/>
    <w:rsid w:val="00EE3E9F"/>
    <w:rsid w:val="00EF237D"/>
    <w:rsid w:val="00F410C0"/>
    <w:rsid w:val="00F4168B"/>
    <w:rsid w:val="00F436F3"/>
    <w:rsid w:val="00F53EF7"/>
    <w:rsid w:val="00F812D9"/>
    <w:rsid w:val="00FC078C"/>
    <w:rsid w:val="00FC542C"/>
    <w:rsid w:val="00FD7EE7"/>
    <w:rsid w:val="00FE6DA5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F319D"/>
  <w15:chartTrackingRefBased/>
  <w15:docId w15:val="{0284F3A7-C1CA-4503-BFB3-A15A75B0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autoRedefine/>
    <w:uiPriority w:val="9"/>
    <w:qFormat/>
    <w:rsid w:val="00E13755"/>
    <w:pPr>
      <w:keepNext/>
      <w:keepLines/>
      <w:spacing w:after="60"/>
      <w:contextualSpacing/>
      <w:outlineLvl w:val="0"/>
    </w:pPr>
    <w:rPr>
      <w:rFonts w:asciiTheme="majorHAnsi" w:eastAsiaTheme="majorEastAsia" w:hAnsiTheme="majorHAnsi" w:cstheme="majorBidi"/>
      <w:b/>
      <w:noProof/>
      <w:color w:val="4E4E4E" w:themeColor="accent1" w:themeTint="BF"/>
      <w:sz w:val="24"/>
      <w:szCs w:val="36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F668B"/>
    <w:pPr>
      <w:keepNext/>
      <w:keepLines/>
      <w:spacing w:after="0"/>
      <w:ind w:right="-576"/>
      <w:outlineLvl w:val="1"/>
    </w:pPr>
    <w:rPr>
      <w:rFonts w:asciiTheme="majorHAnsi" w:eastAsiaTheme="majorEastAsia" w:hAnsiTheme="majorHAnsi" w:cstheme="majorBidi"/>
      <w:b/>
      <w:color w:val="191919" w:themeColor="background2" w:themeShade="1A"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autoRedefine/>
    <w:uiPriority w:val="10"/>
    <w:qFormat/>
    <w:rsid w:val="00084BC7"/>
    <w:pPr>
      <w:numPr>
        <w:numId w:val="32"/>
      </w:numPr>
      <w:spacing w:after="0"/>
      <w:ind w:left="720"/>
    </w:pPr>
    <w:rPr>
      <w:sz w:val="20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E13755"/>
    <w:rPr>
      <w:rFonts w:asciiTheme="majorHAnsi" w:eastAsiaTheme="majorEastAsia" w:hAnsiTheme="majorHAnsi" w:cstheme="majorBidi"/>
      <w:b/>
      <w:noProof/>
      <w:color w:val="4E4E4E" w:themeColor="accent1" w:themeTint="BF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F668B"/>
    <w:rPr>
      <w:rFonts w:asciiTheme="majorHAnsi" w:eastAsiaTheme="majorEastAsia" w:hAnsiTheme="majorHAnsi" w:cstheme="majorBidi"/>
      <w:b/>
      <w:color w:val="191919" w:themeColor="background2" w:themeShade="1A"/>
      <w:sz w:val="20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tabamoradli@ut.ac.i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ac.nlai.ir/opac-prod/bibliographic/43976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hespacesapiens.com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linkedin.com/in/mojtabamorad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gate.net/profile/Mojtaba-Moradl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8709D840DC474C9513F820A8345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713E-A129-4047-B269-7794D923493E}"/>
      </w:docPartPr>
      <w:docPartBody>
        <w:p w:rsidR="00820F76" w:rsidRDefault="00523D37">
          <w:pPr>
            <w:pStyle w:val="A18709D840DC474C9513F820A8345B72"/>
          </w:pPr>
          <w:r>
            <w:t>Education</w:t>
          </w:r>
        </w:p>
      </w:docPartBody>
    </w:docPart>
    <w:docPart>
      <w:docPartPr>
        <w:name w:val="3E91EB9BB6BC4894917505569313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9F188-9CA1-42A6-A282-2DB6125440EA}"/>
      </w:docPartPr>
      <w:docPartBody>
        <w:p w:rsidR="002E5B67" w:rsidRDefault="00736846" w:rsidP="00736846">
          <w:pPr>
            <w:pStyle w:val="3E91EB9BB6BC4894917505569313D361"/>
          </w:pPr>
          <w:r>
            <w:t>Your Name</w:t>
          </w:r>
        </w:p>
      </w:docPartBody>
    </w:docPart>
    <w:docPart>
      <w:docPartPr>
        <w:name w:val="715E4714F3DD4C5DB54B4097D239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7E59D-025A-4229-89DB-B4F538ECB896}"/>
      </w:docPartPr>
      <w:docPartBody>
        <w:p w:rsidR="00504BDF" w:rsidRDefault="007C2E6A" w:rsidP="007C2E6A">
          <w:pPr>
            <w:pStyle w:val="715E4714F3DD4C5DB54B4097D239C1A8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37"/>
    <w:rsid w:val="00077957"/>
    <w:rsid w:val="00095AB2"/>
    <w:rsid w:val="000B083E"/>
    <w:rsid w:val="000B3B6C"/>
    <w:rsid w:val="00101A37"/>
    <w:rsid w:val="0016120C"/>
    <w:rsid w:val="0026168C"/>
    <w:rsid w:val="002B62B9"/>
    <w:rsid w:val="002E5B67"/>
    <w:rsid w:val="00377415"/>
    <w:rsid w:val="003E4225"/>
    <w:rsid w:val="00477872"/>
    <w:rsid w:val="004804BB"/>
    <w:rsid w:val="004D4C1E"/>
    <w:rsid w:val="00500DF4"/>
    <w:rsid w:val="00504BDF"/>
    <w:rsid w:val="00504C08"/>
    <w:rsid w:val="00523D37"/>
    <w:rsid w:val="005903E4"/>
    <w:rsid w:val="00667A57"/>
    <w:rsid w:val="006B4295"/>
    <w:rsid w:val="00736846"/>
    <w:rsid w:val="0074072F"/>
    <w:rsid w:val="007B2B6A"/>
    <w:rsid w:val="007C2E6A"/>
    <w:rsid w:val="007D2322"/>
    <w:rsid w:val="007F0137"/>
    <w:rsid w:val="008175C3"/>
    <w:rsid w:val="00817A43"/>
    <w:rsid w:val="00820F76"/>
    <w:rsid w:val="0082283A"/>
    <w:rsid w:val="008D699C"/>
    <w:rsid w:val="009865FB"/>
    <w:rsid w:val="009D6BB3"/>
    <w:rsid w:val="00A009EF"/>
    <w:rsid w:val="00A31F07"/>
    <w:rsid w:val="00AD23E7"/>
    <w:rsid w:val="00AE0D3F"/>
    <w:rsid w:val="00BF39B3"/>
    <w:rsid w:val="00BF6ACD"/>
    <w:rsid w:val="00C95804"/>
    <w:rsid w:val="00CA3AB3"/>
    <w:rsid w:val="00D52615"/>
    <w:rsid w:val="00D65D7A"/>
    <w:rsid w:val="00D77CCC"/>
    <w:rsid w:val="00EA39BD"/>
    <w:rsid w:val="00EC7D70"/>
    <w:rsid w:val="00EE60A5"/>
    <w:rsid w:val="00F60B4D"/>
    <w:rsid w:val="00F82473"/>
    <w:rsid w:val="00F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1EB9BB6BC4894917505569313D361">
    <w:name w:val="3E91EB9BB6BC4894917505569313D361"/>
    <w:rsid w:val="00736846"/>
  </w:style>
  <w:style w:type="paragraph" w:customStyle="1" w:styleId="A18709D840DC474C9513F820A8345B72">
    <w:name w:val="A18709D840DC474C9513F820A8345B72"/>
  </w:style>
  <w:style w:type="paragraph" w:customStyle="1" w:styleId="715E4714F3DD4C5DB54B4097D239C1A8">
    <w:name w:val="715E4714F3DD4C5DB54B4097D239C1A8"/>
    <w:rsid w:val="007C2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815D-6EC7-45EE-9D07-5558915A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C:\Users\arman\AppData\Roaming\Microsoft\Templates\Functional resume.dotx</Template>
  <TotalTime>1550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 Asq</dc:creator>
  <cp:keywords/>
  <dc:description>Mojtaba Moradli</dc:description>
  <cp:lastModifiedBy>mojtabamoradli@yahoo.com</cp:lastModifiedBy>
  <cp:revision>11</cp:revision>
  <cp:lastPrinted>2021-07-03T13:07:00Z</cp:lastPrinted>
  <dcterms:created xsi:type="dcterms:W3CDTF">2021-06-20T08:44:00Z</dcterms:created>
  <dcterms:modified xsi:type="dcterms:W3CDTF">2021-07-07T10:03:00Z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